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9476" w14:textId="602ABD09" w:rsidR="00C65F93" w:rsidRPr="008A52CA" w:rsidRDefault="008A52CA" w:rsidP="00BA5D89">
      <w:pPr>
        <w:pStyle w:val="berschrift1"/>
        <w:tabs>
          <w:tab w:val="left" w:pos="18075"/>
        </w:tabs>
      </w:pPr>
      <w:r w:rsidRPr="008A52CA">
        <w:t>LEADER-Projekt</w:t>
      </w:r>
    </w:p>
    <w:p w14:paraId="29AD776B" w14:textId="77777777" w:rsidR="007959D8" w:rsidRPr="008A52CA" w:rsidRDefault="007959D8" w:rsidP="007959D8">
      <w:pPr>
        <w:pStyle w:val="berschrift1"/>
      </w:pPr>
      <w:r>
        <w:t>Projekttitel</w:t>
      </w:r>
    </w:p>
    <w:p w14:paraId="7ECB03C8" w14:textId="77777777" w:rsidR="007959D8" w:rsidRPr="00252F5E" w:rsidRDefault="007959D8" w:rsidP="007959D8">
      <w:pPr>
        <w:pStyle w:val="Untertitel"/>
      </w:pPr>
      <w:r>
        <w:t>Zusammenfassender Satz der das Projekt beschreibt. Zusammenfassender Satz der das Projekt beschreibt. Zusammenfassender Satz der das Projekt (max. 160 Zeichen)</w:t>
      </w:r>
    </w:p>
    <w:p w14:paraId="4D5D0D89" w14:textId="77777777" w:rsidR="007959D8" w:rsidRDefault="00D6519E" w:rsidP="007959D8">
      <w:r>
        <w:rPr>
          <w:noProof/>
          <w:lang w:eastAsia="de-DE"/>
        </w:rPr>
        <mc:AlternateContent>
          <mc:Choice Requires="wpg">
            <w:drawing>
              <wp:anchor distT="0" distB="0" distL="0" distR="323850" simplePos="0" relativeHeight="251689984" behindDoc="0" locked="0" layoutInCell="1" allowOverlap="1" wp14:anchorId="334F1994" wp14:editId="7C951003">
                <wp:simplePos x="0" y="0"/>
                <wp:positionH relativeFrom="column">
                  <wp:posOffset>3810</wp:posOffset>
                </wp:positionH>
                <wp:positionV relativeFrom="paragraph">
                  <wp:posOffset>165100</wp:posOffset>
                </wp:positionV>
                <wp:extent cx="6112800" cy="4831200"/>
                <wp:effectExtent l="0" t="0" r="2540" b="7620"/>
                <wp:wrapSquare wrapText="bothSides"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800" cy="4831200"/>
                          <a:chOff x="0" y="0"/>
                          <a:chExt cx="6112510" cy="483171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510" cy="458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19625"/>
                            <a:ext cx="611251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7D60" w14:textId="77777777" w:rsidR="007959D8" w:rsidRPr="00F30614" w:rsidRDefault="007959D8" w:rsidP="00F30614">
                              <w:pPr>
                                <w:pStyle w:val="Beschriftung"/>
                              </w:pPr>
                              <w:r w:rsidRPr="00F30614">
                                <w:t xml:space="preserve">Bildunterschrift, wenn notwendig, Bild erstellt mit Hilfe von </w:t>
                              </w:r>
                              <w:proofErr w:type="spellStart"/>
                              <w:r w:rsidRPr="00F30614">
                                <w:t>Midjourney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F1994" id="Gruppieren 4" o:spid="_x0000_s1026" style="position:absolute;left:0;text-align:left;margin-left:.3pt;margin-top:13pt;width:481.3pt;height:380.4pt;z-index:251689984;mso-wrap-distance-left:0;mso-wrap-distance-right:25.5pt;mso-width-relative:margin;mso-height-relative:margin" coordsize="61125,48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61125;height:4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46196;width:61125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568B7D60" w14:textId="77777777" w:rsidR="007959D8" w:rsidRPr="00F30614" w:rsidRDefault="007959D8" w:rsidP="00F30614">
                        <w:pPr>
                          <w:pStyle w:val="Beschriftung"/>
                        </w:pPr>
                        <w:r w:rsidRPr="00F30614">
                          <w:t xml:space="preserve">Bildunterschrift, wenn notwendig, Bild erstellt mit Hilfe von </w:t>
                        </w:r>
                        <w:proofErr w:type="spellStart"/>
                        <w:r w:rsidRPr="00F30614">
                          <w:t>Midjourney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52F5E" w:rsidRPr="00BA5D89">
        <w:t xml:space="preserve">Die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>des Projekts und der Projektinhalte.</w:t>
      </w:r>
    </w:p>
    <w:p w14:paraId="05DD209B" w14:textId="77777777" w:rsidR="006D313A" w:rsidRDefault="007959D8" w:rsidP="000D4076">
      <w:r>
        <w:rPr>
          <w:noProof/>
          <w:lang w:eastAsia="de-DE"/>
        </w:rPr>
        <w:t xml:space="preserve">Kurze und </w:t>
      </w:r>
      <w:r>
        <w:t>bündige</w:t>
      </w:r>
      <w:r w:rsidRPr="007C676A">
        <w:t xml:space="preserve"> Beschreibung </w:t>
      </w:r>
      <w:r>
        <w:t xml:space="preserve">des Projekts und der Projektinhalte. </w:t>
      </w:r>
      <w:r>
        <w:rPr>
          <w:noProof/>
          <w:lang w:eastAsia="de-DE"/>
        </w:rPr>
        <w:t xml:space="preserve">Kurze und </w:t>
      </w:r>
      <w:r>
        <w:t>bündige</w:t>
      </w:r>
      <w:r w:rsidRPr="007C676A">
        <w:t xml:space="preserve"> Beschreibung </w:t>
      </w:r>
      <w:r>
        <w:t>des Projekts und der Projektinhalte. (max. 500</w:t>
      </w:r>
      <w:r w:rsidRPr="007C676A">
        <w:t xml:space="preserve"> Zeichen)</w:t>
      </w:r>
    </w:p>
    <w:p w14:paraId="481A6378" w14:textId="77777777" w:rsidR="00746152" w:rsidRPr="00746152" w:rsidRDefault="00746152" w:rsidP="00746152"/>
    <w:sectPr w:rsidR="00746152" w:rsidRPr="00746152" w:rsidSect="000D4076">
      <w:headerReference w:type="default" r:id="rId8"/>
      <w:footerReference w:type="default" r:id="rId9"/>
      <w:pgSz w:w="23814" w:h="16839" w:orient="landscape" w:code="8"/>
      <w:pgMar w:top="1021" w:right="1559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317D" w14:textId="77777777" w:rsidR="00AD4E54" w:rsidRDefault="00AD4E54" w:rsidP="00EA6937">
      <w:pPr>
        <w:spacing w:line="240" w:lineRule="auto"/>
      </w:pPr>
      <w:r>
        <w:separator/>
      </w:r>
    </w:p>
  </w:endnote>
  <w:endnote w:type="continuationSeparator" w:id="0">
    <w:p w14:paraId="443213AF" w14:textId="77777777" w:rsidR="00AD4E54" w:rsidRDefault="00AD4E54" w:rsidP="00EA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2EFA" w14:textId="0DC3BD2E" w:rsidR="00746152" w:rsidRDefault="00746152" w:rsidP="00746152">
    <w:pPr>
      <w:pStyle w:val="StandardWe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86C0B1" wp14:editId="574E0056">
          <wp:simplePos x="0" y="0"/>
          <wp:positionH relativeFrom="page">
            <wp:align>center</wp:align>
          </wp:positionH>
          <wp:positionV relativeFrom="paragraph">
            <wp:posOffset>-258445</wp:posOffset>
          </wp:positionV>
          <wp:extent cx="11340719" cy="1512561"/>
          <wp:effectExtent l="0" t="0" r="0" b="0"/>
          <wp:wrapNone/>
          <wp:docPr id="19963339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719" cy="1512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4B371" w14:textId="5A6429C6" w:rsidR="00BA5D89" w:rsidRDefault="00BA5D8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E1A28A" wp14:editId="4FA36A65">
              <wp:simplePos x="0" y="0"/>
              <wp:positionH relativeFrom="page">
                <wp:posOffset>720090</wp:posOffset>
              </wp:positionH>
              <wp:positionV relativeFrom="page">
                <wp:posOffset>9137650</wp:posOffset>
              </wp:positionV>
              <wp:extent cx="13680000" cy="0"/>
              <wp:effectExtent l="0" t="0" r="36195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8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37DEE" id="Gerader Verbinde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19.5pt" to="1133.85pt,7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" strokecolor="black [3040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9C87" w14:textId="77777777" w:rsidR="00AD4E54" w:rsidRDefault="00AD4E54" w:rsidP="00EA6937">
      <w:pPr>
        <w:spacing w:line="240" w:lineRule="auto"/>
      </w:pPr>
      <w:r>
        <w:separator/>
      </w:r>
    </w:p>
  </w:footnote>
  <w:footnote w:type="continuationSeparator" w:id="0">
    <w:p w14:paraId="72A201D2" w14:textId="77777777" w:rsidR="00AD4E54" w:rsidRDefault="00AD4E54" w:rsidP="00EA6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5D1E" w14:textId="77777777" w:rsidR="00EA6937" w:rsidRDefault="00BA5D8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91D58" wp14:editId="09576614">
              <wp:simplePos x="0" y="0"/>
              <wp:positionH relativeFrom="page">
                <wp:posOffset>720090</wp:posOffset>
              </wp:positionH>
              <wp:positionV relativeFrom="page">
                <wp:posOffset>3816350</wp:posOffset>
              </wp:positionV>
              <wp:extent cx="13680000" cy="0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8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D2D1E" id="Gerader Verbinde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300.5pt" to="1133.8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" strokecolor="black [3040]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3CE13" wp14:editId="3C35B3AD">
              <wp:simplePos x="0" y="0"/>
              <wp:positionH relativeFrom="page">
                <wp:posOffset>720090</wp:posOffset>
              </wp:positionH>
              <wp:positionV relativeFrom="page">
                <wp:posOffset>2484120</wp:posOffset>
              </wp:positionV>
              <wp:extent cx="13687200" cy="0"/>
              <wp:effectExtent l="0" t="0" r="2921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872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A39865" id="Gerader Verbinde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95.6pt" to="1134.4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" strokecolor="black [3040]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98"/>
    <w:rsid w:val="00031A6E"/>
    <w:rsid w:val="00052622"/>
    <w:rsid w:val="0006404B"/>
    <w:rsid w:val="000D4076"/>
    <w:rsid w:val="00152162"/>
    <w:rsid w:val="00185564"/>
    <w:rsid w:val="001B679D"/>
    <w:rsid w:val="001D2099"/>
    <w:rsid w:val="00225CF9"/>
    <w:rsid w:val="00252F5E"/>
    <w:rsid w:val="002545CC"/>
    <w:rsid w:val="00264267"/>
    <w:rsid w:val="0028677F"/>
    <w:rsid w:val="00293CE9"/>
    <w:rsid w:val="00297DBF"/>
    <w:rsid w:val="00363623"/>
    <w:rsid w:val="00393836"/>
    <w:rsid w:val="00393AE8"/>
    <w:rsid w:val="003E1798"/>
    <w:rsid w:val="003F6214"/>
    <w:rsid w:val="00437E82"/>
    <w:rsid w:val="005119F3"/>
    <w:rsid w:val="005735B6"/>
    <w:rsid w:val="005B48E4"/>
    <w:rsid w:val="005C5219"/>
    <w:rsid w:val="005D16FC"/>
    <w:rsid w:val="00682861"/>
    <w:rsid w:val="006B0DC8"/>
    <w:rsid w:val="006B24B4"/>
    <w:rsid w:val="006D313A"/>
    <w:rsid w:val="007073D6"/>
    <w:rsid w:val="0071742F"/>
    <w:rsid w:val="007355D6"/>
    <w:rsid w:val="00746152"/>
    <w:rsid w:val="00766B3D"/>
    <w:rsid w:val="00772951"/>
    <w:rsid w:val="007959D8"/>
    <w:rsid w:val="00814EB5"/>
    <w:rsid w:val="00874839"/>
    <w:rsid w:val="008A52CA"/>
    <w:rsid w:val="008A6DE9"/>
    <w:rsid w:val="00956E0E"/>
    <w:rsid w:val="009661E4"/>
    <w:rsid w:val="009A4C0F"/>
    <w:rsid w:val="009D72A4"/>
    <w:rsid w:val="00A32735"/>
    <w:rsid w:val="00AD4E54"/>
    <w:rsid w:val="00B16381"/>
    <w:rsid w:val="00B213C9"/>
    <w:rsid w:val="00BA5D89"/>
    <w:rsid w:val="00BF4F51"/>
    <w:rsid w:val="00C43853"/>
    <w:rsid w:val="00C46D4C"/>
    <w:rsid w:val="00C65F93"/>
    <w:rsid w:val="00CB3434"/>
    <w:rsid w:val="00CF1C6A"/>
    <w:rsid w:val="00D6519E"/>
    <w:rsid w:val="00D82403"/>
    <w:rsid w:val="00DC00AE"/>
    <w:rsid w:val="00DC19B8"/>
    <w:rsid w:val="00E128C6"/>
    <w:rsid w:val="00E300F1"/>
    <w:rsid w:val="00E52E2D"/>
    <w:rsid w:val="00E62A39"/>
    <w:rsid w:val="00E65AD3"/>
    <w:rsid w:val="00E83567"/>
    <w:rsid w:val="00EA6937"/>
    <w:rsid w:val="00EB3862"/>
    <w:rsid w:val="00EB5E4B"/>
    <w:rsid w:val="00EF445D"/>
    <w:rsid w:val="00F26179"/>
    <w:rsid w:val="00F30614"/>
    <w:rsid w:val="00F40DFA"/>
    <w:rsid w:val="00F5103C"/>
    <w:rsid w:val="00F86779"/>
    <w:rsid w:val="00FB33D8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A982B"/>
  <w15:docId w15:val="{B4B0B8D1-244E-4972-9E36-E3391DF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D89"/>
    <w:pPr>
      <w:spacing w:after="180" w:line="680" w:lineRule="exact"/>
      <w:jc w:val="both"/>
    </w:pPr>
    <w:rPr>
      <w:sz w:val="48"/>
      <w:szCs w:val="22"/>
      <w:lang w:eastAsia="en-US"/>
    </w:rPr>
  </w:style>
  <w:style w:type="paragraph" w:styleId="berschrift1">
    <w:name w:val="heading 1"/>
    <w:next w:val="Untertitel"/>
    <w:link w:val="berschrift1Zchn"/>
    <w:uiPriority w:val="9"/>
    <w:qFormat/>
    <w:rsid w:val="0071742F"/>
    <w:pPr>
      <w:keepNext/>
      <w:keepLines/>
      <w:spacing w:line="1300" w:lineRule="exact"/>
      <w:outlineLvl w:val="0"/>
    </w:pPr>
    <w:rPr>
      <w:rFonts w:eastAsia="Times New Roman"/>
      <w:b/>
      <w:color w:val="E32719"/>
      <w:sz w:val="120"/>
      <w:szCs w:val="133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A69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69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937"/>
  </w:style>
  <w:style w:type="paragraph" w:styleId="Fuzeile">
    <w:name w:val="footer"/>
    <w:basedOn w:val="Standard"/>
    <w:link w:val="FuzeileZchn"/>
    <w:uiPriority w:val="99"/>
    <w:unhideWhenUsed/>
    <w:rsid w:val="00EA69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937"/>
  </w:style>
  <w:style w:type="character" w:customStyle="1" w:styleId="berschrift1Zchn">
    <w:name w:val="Überschrift 1 Zchn"/>
    <w:link w:val="berschrift1"/>
    <w:uiPriority w:val="9"/>
    <w:rsid w:val="0071742F"/>
    <w:rPr>
      <w:rFonts w:eastAsia="Times New Roman"/>
      <w:b/>
      <w:color w:val="E32719"/>
      <w:sz w:val="120"/>
      <w:szCs w:val="133"/>
      <w:lang w:eastAsia="en-US"/>
    </w:rPr>
  </w:style>
  <w:style w:type="paragraph" w:styleId="Untertitel">
    <w:name w:val="Subtitle"/>
    <w:next w:val="Standard"/>
    <w:link w:val="UntertitelZchn"/>
    <w:uiPriority w:val="11"/>
    <w:qFormat/>
    <w:rsid w:val="0071742F"/>
    <w:pPr>
      <w:numPr>
        <w:ilvl w:val="1"/>
      </w:numPr>
      <w:spacing w:before="600" w:after="720" w:line="700" w:lineRule="exact"/>
    </w:pPr>
    <w:rPr>
      <w:rFonts w:eastAsia="Times New Roman"/>
      <w:b/>
      <w:iCs/>
      <w:sz w:val="60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71742F"/>
    <w:rPr>
      <w:rFonts w:eastAsia="Times New Roman"/>
      <w:b/>
      <w:iCs/>
      <w:sz w:val="60"/>
      <w:szCs w:val="24"/>
      <w:lang w:eastAsia="en-US"/>
    </w:rPr>
  </w:style>
  <w:style w:type="character" w:styleId="IntensiveHervorhebung">
    <w:name w:val="Intense Emphasis"/>
    <w:uiPriority w:val="21"/>
    <w:rsid w:val="00A32735"/>
    <w:rPr>
      <w:b/>
      <w:bCs/>
      <w:i/>
      <w:iCs/>
      <w:color w:val="4F81BD"/>
    </w:rPr>
  </w:style>
  <w:style w:type="paragraph" w:styleId="Beschriftung">
    <w:name w:val="caption"/>
    <w:basedOn w:val="Standard"/>
    <w:next w:val="Standard"/>
    <w:uiPriority w:val="35"/>
    <w:unhideWhenUsed/>
    <w:qFormat/>
    <w:rsid w:val="00F30614"/>
    <w:pPr>
      <w:spacing w:after="0" w:line="240" w:lineRule="auto"/>
    </w:pPr>
    <w:rPr>
      <w:bCs/>
      <w:color w:val="000000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D407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461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ine%20Ablage\Neu\LAG%20Management\Administratives\Weiterbildung\2024_Austauschtreffen%20St.Johann_17.04.24\RegioV_Vorlage-Poster-A3_2404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RegioV_Vorlage-Poster-A3_240417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Regio Wipptal - Praktikum</cp:lastModifiedBy>
  <cp:revision>5</cp:revision>
  <cp:lastPrinted>2024-04-17T12:00:00Z</cp:lastPrinted>
  <dcterms:created xsi:type="dcterms:W3CDTF">2024-06-25T06:26:00Z</dcterms:created>
  <dcterms:modified xsi:type="dcterms:W3CDTF">2024-07-01T07:48:00Z</dcterms:modified>
</cp:coreProperties>
</file>